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尚庄村（城中村）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基础情况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outlineLvl w:val="9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该项目拟改造范围东至牧野大道、南至规划师大北路、西至学院路、北至北环路。</w:t>
      </w:r>
      <w:r>
        <w:rPr>
          <w:rFonts w:hint="eastAsia" w:ascii="宋体" w:hAnsi="宋体"/>
          <w:sz w:val="28"/>
          <w:szCs w:val="28"/>
        </w:rPr>
        <w:t>改造范围内被拆迁户数307户</w:t>
      </w:r>
      <w:r>
        <w:rPr>
          <w:rFonts w:hint="eastAsia" w:ascii="宋体" w:hAnsi="宋体" w:cs="仿宋_GB2312"/>
          <w:sz w:val="28"/>
          <w:szCs w:val="28"/>
        </w:rPr>
        <w:t>，人口1372人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项目规划用地约342亩（包含41亩小学一所，36个班）北侧绿化公园占地90亩.征收总户数307户，征收总建筑面积125727.40㎡，总宅基地面积69549.44㎡。规划总建筑面积约58万方（其中安置房住宅12万方，商业1.2万方）。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期用地95亩，其中地上建筑面积181766.47平方米，地下建筑面积53779.21平方米。新建住宅楼十栋(其中三栋为安置楼)，住宅建筑面积529219.45平方米,商业配套设施面积9773.83平方米。幼儿园18个班，占地9亩，建筑面积6243㎡。容积率2.87，绿化率≥35%，建筑密度≤22%。以上规划指标以规划部门审批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00"/>
        <w:textAlignment w:val="auto"/>
        <w:outlineLvl w:val="9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一期95亩土地已经报土地资产会研究通过，征地结案已完成，土地五项评估正在办理，地面付着物基本清理完成，预计11月份可以挂牌出让.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6795E"/>
    <w:rsid w:val="012C27B7"/>
    <w:rsid w:val="016713A9"/>
    <w:rsid w:val="017503B8"/>
    <w:rsid w:val="01EC3FA0"/>
    <w:rsid w:val="02405111"/>
    <w:rsid w:val="02BD0231"/>
    <w:rsid w:val="0352334A"/>
    <w:rsid w:val="04DA6E4B"/>
    <w:rsid w:val="04F268CE"/>
    <w:rsid w:val="068067D0"/>
    <w:rsid w:val="06844C5C"/>
    <w:rsid w:val="06872946"/>
    <w:rsid w:val="0688715E"/>
    <w:rsid w:val="07342960"/>
    <w:rsid w:val="08B05A7F"/>
    <w:rsid w:val="09C3413B"/>
    <w:rsid w:val="0A265205"/>
    <w:rsid w:val="0A3248A6"/>
    <w:rsid w:val="0A6E0D99"/>
    <w:rsid w:val="0A741397"/>
    <w:rsid w:val="0A962E6C"/>
    <w:rsid w:val="0AB90ADF"/>
    <w:rsid w:val="0B2161C4"/>
    <w:rsid w:val="0B39162D"/>
    <w:rsid w:val="0B71451B"/>
    <w:rsid w:val="0C17788D"/>
    <w:rsid w:val="0C4601B2"/>
    <w:rsid w:val="0C4F5562"/>
    <w:rsid w:val="0D0864DB"/>
    <w:rsid w:val="0F5111CA"/>
    <w:rsid w:val="108115DE"/>
    <w:rsid w:val="10970281"/>
    <w:rsid w:val="10C258BC"/>
    <w:rsid w:val="117404F1"/>
    <w:rsid w:val="11D41DC7"/>
    <w:rsid w:val="128103DC"/>
    <w:rsid w:val="12CD7CFC"/>
    <w:rsid w:val="13D2347D"/>
    <w:rsid w:val="15630813"/>
    <w:rsid w:val="169A04DB"/>
    <w:rsid w:val="16DB634E"/>
    <w:rsid w:val="175410D4"/>
    <w:rsid w:val="19B55F5A"/>
    <w:rsid w:val="1B663EBE"/>
    <w:rsid w:val="1C8F3196"/>
    <w:rsid w:val="1CBF4DAE"/>
    <w:rsid w:val="1DE51789"/>
    <w:rsid w:val="1F1758B0"/>
    <w:rsid w:val="20CD68F4"/>
    <w:rsid w:val="215C3D7D"/>
    <w:rsid w:val="21674782"/>
    <w:rsid w:val="21DF4219"/>
    <w:rsid w:val="22803AEF"/>
    <w:rsid w:val="23CC6AD4"/>
    <w:rsid w:val="23F810D8"/>
    <w:rsid w:val="24060C90"/>
    <w:rsid w:val="242C61AA"/>
    <w:rsid w:val="256E5AC8"/>
    <w:rsid w:val="268E2F82"/>
    <w:rsid w:val="28E858C2"/>
    <w:rsid w:val="2971061E"/>
    <w:rsid w:val="2984731A"/>
    <w:rsid w:val="29DB72A5"/>
    <w:rsid w:val="2A865561"/>
    <w:rsid w:val="2AAD1BCB"/>
    <w:rsid w:val="2B763DB8"/>
    <w:rsid w:val="2C9C5FD3"/>
    <w:rsid w:val="2E442213"/>
    <w:rsid w:val="2E547FD2"/>
    <w:rsid w:val="2F410206"/>
    <w:rsid w:val="2F6A73EB"/>
    <w:rsid w:val="300D2539"/>
    <w:rsid w:val="30806113"/>
    <w:rsid w:val="319236FD"/>
    <w:rsid w:val="31A52F02"/>
    <w:rsid w:val="31A54E3B"/>
    <w:rsid w:val="32B50726"/>
    <w:rsid w:val="339F78F9"/>
    <w:rsid w:val="375B2D95"/>
    <w:rsid w:val="3B144FAF"/>
    <w:rsid w:val="3CEC6488"/>
    <w:rsid w:val="3DED0591"/>
    <w:rsid w:val="3F4330A2"/>
    <w:rsid w:val="407B1D09"/>
    <w:rsid w:val="40A0398D"/>
    <w:rsid w:val="42A9234E"/>
    <w:rsid w:val="43700C66"/>
    <w:rsid w:val="43CE0652"/>
    <w:rsid w:val="43DF7E82"/>
    <w:rsid w:val="45351118"/>
    <w:rsid w:val="459A6626"/>
    <w:rsid w:val="465F51CD"/>
    <w:rsid w:val="4661107E"/>
    <w:rsid w:val="467578EB"/>
    <w:rsid w:val="469A4024"/>
    <w:rsid w:val="48F22301"/>
    <w:rsid w:val="4A611308"/>
    <w:rsid w:val="4C5B0A71"/>
    <w:rsid w:val="4CB1068E"/>
    <w:rsid w:val="4D7227F5"/>
    <w:rsid w:val="4DFE5093"/>
    <w:rsid w:val="4E7567D9"/>
    <w:rsid w:val="4EF646C7"/>
    <w:rsid w:val="4F4E3CCA"/>
    <w:rsid w:val="4FB10023"/>
    <w:rsid w:val="5036795E"/>
    <w:rsid w:val="50667F84"/>
    <w:rsid w:val="50BA0073"/>
    <w:rsid w:val="50C01DD1"/>
    <w:rsid w:val="5387771B"/>
    <w:rsid w:val="554103A5"/>
    <w:rsid w:val="58137B8A"/>
    <w:rsid w:val="595E4C59"/>
    <w:rsid w:val="5A454252"/>
    <w:rsid w:val="5B856412"/>
    <w:rsid w:val="5CB1303E"/>
    <w:rsid w:val="5D544B1B"/>
    <w:rsid w:val="5D65743F"/>
    <w:rsid w:val="5DF501CC"/>
    <w:rsid w:val="5EC2650F"/>
    <w:rsid w:val="60642590"/>
    <w:rsid w:val="620F331D"/>
    <w:rsid w:val="63192010"/>
    <w:rsid w:val="634C2E70"/>
    <w:rsid w:val="635F197C"/>
    <w:rsid w:val="63C41BE9"/>
    <w:rsid w:val="6564724F"/>
    <w:rsid w:val="66193EBB"/>
    <w:rsid w:val="664A73A4"/>
    <w:rsid w:val="67C71529"/>
    <w:rsid w:val="68182A05"/>
    <w:rsid w:val="68901776"/>
    <w:rsid w:val="6A4D3346"/>
    <w:rsid w:val="6B822F62"/>
    <w:rsid w:val="6C2053E0"/>
    <w:rsid w:val="6CE2236A"/>
    <w:rsid w:val="6CE47297"/>
    <w:rsid w:val="6D535020"/>
    <w:rsid w:val="6EF5461B"/>
    <w:rsid w:val="6F3B1E01"/>
    <w:rsid w:val="6F694C29"/>
    <w:rsid w:val="6FB84542"/>
    <w:rsid w:val="70080A72"/>
    <w:rsid w:val="71260E36"/>
    <w:rsid w:val="71AF7201"/>
    <w:rsid w:val="743D44F2"/>
    <w:rsid w:val="75687ADB"/>
    <w:rsid w:val="760B2ACB"/>
    <w:rsid w:val="78B06A83"/>
    <w:rsid w:val="79656753"/>
    <w:rsid w:val="7BD1530C"/>
    <w:rsid w:val="7C35189A"/>
    <w:rsid w:val="7CCB5B51"/>
    <w:rsid w:val="7D1B27F5"/>
    <w:rsid w:val="7EA74BB2"/>
    <w:rsid w:val="7F17403B"/>
    <w:rsid w:val="7FD6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2018-09-20T02:19:00Z</dcterms:created>
  <dc:creator>零度香。</dc:creator>
  <cp:lastModifiedBy>呵呵</cp:lastModifiedBy>
  <cp:lastPrinted>2019-07-18T01:31:00Z</cp:lastPrinted>
  <dcterms:modified xsi:type="dcterms:W3CDTF">2020-10-21T01:08:14Z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